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eastAsia" w:ascii="方正小标宋_GBK" w:eastAsia="方正小标宋_GBK"/>
          <w:sz w:val="38"/>
          <w:szCs w:val="38"/>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云南省临沧市凤庆县北桥河河道治理工程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center"/>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center"/>
              <w:rPr>
                <w:rFonts w:ascii="黑体" w:hAnsi="黑体" w:eastAsia="黑体"/>
                <w:sz w:val="21"/>
                <w:szCs w:val="21"/>
              </w:rPr>
            </w:pPr>
            <w:bookmarkStart w:id="0" w:name="_GoBack" w:colFirst="0" w:colLast="1"/>
            <w:r>
              <w:rPr>
                <w:rFonts w:ascii="黑体" w:hAnsi="黑体" w:eastAsia="黑体"/>
                <w:sz w:val="21"/>
                <w:szCs w:val="21"/>
              </w:rPr>
              <w:t>二、本页为公众信息</w:t>
            </w:r>
          </w:p>
        </w:tc>
      </w:tr>
      <w:bookmarkEnd w:id="0"/>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WY5ZWViNmQ0NjhlMDU4ZDAyNWJlNmU2YWQ5ODkifQ=="/>
    <w:docVar w:name="KSO_WPS_MARK_KEY" w:val="ed8408c4-61a6-4fd0-94d2-541f107d6e6c"/>
  </w:docVars>
  <w:rsids>
    <w:rsidRoot w:val="44EB321A"/>
    <w:rsid w:val="00173DB9"/>
    <w:rsid w:val="001E3514"/>
    <w:rsid w:val="00317D85"/>
    <w:rsid w:val="0039025C"/>
    <w:rsid w:val="004F3BB7"/>
    <w:rsid w:val="00867BBE"/>
    <w:rsid w:val="26310373"/>
    <w:rsid w:val="2993662D"/>
    <w:rsid w:val="3A6E143F"/>
    <w:rsid w:val="44EB321A"/>
    <w:rsid w:val="57DE71DA"/>
    <w:rsid w:val="594423AE"/>
    <w:rsid w:val="5CDD2918"/>
    <w:rsid w:val="6A8E011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Pages>
  <Words>369</Words>
  <Characters>369</Characters>
  <Lines>3</Lines>
  <Paragraphs>1</Paragraphs>
  <TotalTime>0</TotalTime>
  <ScaleCrop>false</ScaleCrop>
  <LinksUpToDate>false</LinksUpToDate>
  <CharactersWithSpaces>392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2024-12-13T01:00:54Z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957E2F80785940F2B47AF493A1579AEB_13</vt:lpwstr>
  </property>
</Properties>
</file>